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FD" w:rsidRDefault="007700FD">
      <w:pPr>
        <w:rPr>
          <w:sz w:val="22"/>
          <w:szCs w:val="22"/>
        </w:rPr>
      </w:pPr>
      <w:r>
        <w:rPr>
          <w:sz w:val="22"/>
          <w:szCs w:val="22"/>
        </w:rPr>
        <w:t>Ultimissime dal Piada.</w:t>
      </w:r>
    </w:p>
    <w:p w:rsidR="007700FD" w:rsidRDefault="007700FD">
      <w:pPr>
        <w:rPr>
          <w:sz w:val="22"/>
          <w:szCs w:val="22"/>
        </w:rPr>
      </w:pPr>
    </w:p>
    <w:p w:rsidR="007700FD" w:rsidRDefault="007700FD">
      <w:pPr>
        <w:rPr>
          <w:sz w:val="22"/>
          <w:szCs w:val="22"/>
        </w:rPr>
      </w:pPr>
      <w:r>
        <w:rPr>
          <w:sz w:val="22"/>
          <w:szCs w:val="22"/>
        </w:rPr>
        <w:t>Fervono i preparativi per il Piada Trophy che si disputerà nelle acque di Cervia il 28-29-30 giugno prossimo.</w:t>
      </w:r>
    </w:p>
    <w:p w:rsidR="007700FD" w:rsidRDefault="007700FD">
      <w:pPr>
        <w:rPr>
          <w:sz w:val="22"/>
          <w:szCs w:val="22"/>
        </w:rPr>
      </w:pPr>
    </w:p>
    <w:p w:rsidR="007700FD" w:rsidRDefault="007700FD">
      <w:pPr>
        <w:rPr>
          <w:sz w:val="22"/>
          <w:szCs w:val="22"/>
        </w:rPr>
      </w:pPr>
      <w:r>
        <w:rPr>
          <w:sz w:val="22"/>
          <w:szCs w:val="22"/>
        </w:rPr>
        <w:t>A più di un mese dal segnale di partenza, già confermata la presenza del due volte campione del Mondo Augie Diaz con Katthleen Tocke e della veterana brasiliana regina delle arie leggere Bibi Juetz con Felipe Sabino. Augie tenterà di vincere finalmente la regata dopo i brillanti piazzamenti sul podio delle scorse edizioni. Ci saranno anche quattro equipaggi dalla Croazia e sono attese le conferme definitive da parte di altri due forti equipaggi statunitensi e di uno canadese mentre dal nord Europa ha confermato la partecipazione Harald Walder. Nelle prossime settimane crediamo che altri teams non italiani si iscriveranno alla regata.</w:t>
      </w:r>
    </w:p>
    <w:p w:rsidR="007700FD" w:rsidRDefault="007700FD">
      <w:pPr>
        <w:rPr>
          <w:sz w:val="22"/>
          <w:szCs w:val="22"/>
        </w:rPr>
      </w:pPr>
    </w:p>
    <w:p w:rsidR="007700FD" w:rsidRDefault="007700FD">
      <w:pPr>
        <w:rPr>
          <w:sz w:val="22"/>
          <w:szCs w:val="22"/>
        </w:rPr>
      </w:pPr>
      <w:r>
        <w:rPr>
          <w:sz w:val="22"/>
          <w:szCs w:val="22"/>
        </w:rPr>
        <w:t>In acqua, come per le scorse edizioni disputate in Adriatico, anche i Dinghy 12p.</w:t>
      </w:r>
    </w:p>
    <w:p w:rsidR="007700FD" w:rsidRDefault="007700FD">
      <w:pPr>
        <w:rPr>
          <w:sz w:val="22"/>
          <w:szCs w:val="22"/>
        </w:rPr>
      </w:pPr>
    </w:p>
    <w:p w:rsidR="007700FD" w:rsidRDefault="007700FD">
      <w:pPr>
        <w:rPr>
          <w:sz w:val="22"/>
          <w:szCs w:val="22"/>
        </w:rPr>
      </w:pPr>
      <w:r>
        <w:rPr>
          <w:sz w:val="22"/>
          <w:szCs w:val="22"/>
        </w:rPr>
        <w:t>La regata sarà valida, assieme alla Kvarner Cup (6-7 luglio) in Croazia, per l’assegnazione del Summer Circuit.</w:t>
      </w:r>
    </w:p>
    <w:p w:rsidR="007700FD" w:rsidRDefault="007700FD">
      <w:pPr>
        <w:rPr>
          <w:sz w:val="22"/>
          <w:szCs w:val="22"/>
        </w:rPr>
      </w:pPr>
    </w:p>
    <w:p w:rsidR="007700FD" w:rsidRDefault="007700FD">
      <w:pPr>
        <w:rPr>
          <w:sz w:val="22"/>
          <w:szCs w:val="22"/>
        </w:rPr>
      </w:pPr>
      <w:r>
        <w:rPr>
          <w:sz w:val="22"/>
          <w:szCs w:val="22"/>
        </w:rPr>
        <w:t>Confermato il nutrito programma degli eventi sociali a terra che hanno reso celebre nel mondo la regata tra cui il “Piada grand prix” alla pista di Kart Happy Valley, il “Piada Party”- cena con prodotti tipici romagnoli, a partire dalla regina Piadina, a cui seguirà la lotteria “Piada Bingo”.</w:t>
      </w:r>
    </w:p>
    <w:p w:rsidR="007700FD" w:rsidRDefault="007700FD">
      <w:pPr>
        <w:rPr>
          <w:sz w:val="22"/>
          <w:szCs w:val="22"/>
        </w:rPr>
      </w:pPr>
    </w:p>
    <w:p w:rsidR="007700FD" w:rsidRDefault="007700FD">
      <w:pPr>
        <w:rPr>
          <w:sz w:val="22"/>
          <w:szCs w:val="22"/>
          <w:lang/>
        </w:rPr>
      </w:pPr>
      <w:r>
        <w:rPr>
          <w:sz w:val="22"/>
          <w:szCs w:val="22"/>
        </w:rPr>
        <w:t xml:space="preserve">Un “Piada” quindi che conferma la sua vocazione sportiva e ludica … </w:t>
      </w:r>
      <w:r>
        <w:rPr>
          <w:sz w:val="22"/>
          <w:szCs w:val="22"/>
          <w:lang/>
        </w:rPr>
        <w:t>“serious sailing and serious fun” !</w:t>
      </w:r>
    </w:p>
    <w:p w:rsidR="007700FD" w:rsidRDefault="007700FD">
      <w:pPr>
        <w:rPr>
          <w:sz w:val="22"/>
          <w:szCs w:val="22"/>
          <w:lang/>
        </w:rPr>
      </w:pPr>
    </w:p>
    <w:p w:rsidR="007700FD" w:rsidRDefault="007700FD">
      <w:pPr>
        <w:rPr>
          <w:sz w:val="22"/>
          <w:szCs w:val="22"/>
        </w:rPr>
      </w:pPr>
      <w:r>
        <w:rPr>
          <w:sz w:val="22"/>
          <w:szCs w:val="22"/>
        </w:rPr>
        <w:t xml:space="preserve">Invito tutti gli equipaggi a inviare prima possibile e comunque non oltre il 22 giugno la pre-iscrizione consultando il sito </w:t>
      </w:r>
      <w:hyperlink r:id="rId5" w:history="1">
        <w:r>
          <w:rPr>
            <w:rStyle w:val="Hyperlink"/>
            <w:rFonts w:cstheme="minorBidi"/>
            <w:sz w:val="22"/>
            <w:szCs w:val="22"/>
          </w:rPr>
          <w:t>www.piadatrophy.org</w:t>
        </w:r>
      </w:hyperlink>
      <w:r>
        <w:rPr>
          <w:sz w:val="22"/>
          <w:szCs w:val="22"/>
        </w:rPr>
        <w:t xml:space="preserve"> dove accedere al form on line o direttamente il sito </w:t>
      </w:r>
      <w:hyperlink r:id="rId6" w:history="1">
        <w:r>
          <w:rPr>
            <w:rStyle w:val="Hyperlink"/>
            <w:rFonts w:cstheme="minorBidi"/>
            <w:sz w:val="22"/>
            <w:szCs w:val="22"/>
          </w:rPr>
          <w:t>www.circolonauticocervia.it</w:t>
        </w:r>
      </w:hyperlink>
    </w:p>
    <w:p w:rsidR="007700FD" w:rsidRDefault="007700FD">
      <w:pPr>
        <w:rPr>
          <w:rStyle w:val="hps"/>
          <w:sz w:val="22"/>
          <w:szCs w:val="22"/>
        </w:rPr>
      </w:pPr>
    </w:p>
    <w:p w:rsidR="007700FD" w:rsidRDefault="007700FD">
      <w:pPr>
        <w:rPr>
          <w:b/>
          <w:bCs/>
          <w:sz w:val="22"/>
          <w:szCs w:val="22"/>
          <w:lang/>
        </w:rPr>
      </w:pPr>
      <w:r>
        <w:rPr>
          <w:b/>
          <w:bCs/>
          <w:sz w:val="22"/>
          <w:szCs w:val="22"/>
          <w:lang/>
        </w:rPr>
        <w:t>"If you ever need a regatta to remind you why you sail a Snipe, then attend the Piada Trophy. You won’t be disappointed, no matter how well you sail!”</w:t>
      </w:r>
    </w:p>
    <w:p w:rsidR="007700FD" w:rsidRDefault="007700FD">
      <w:pPr>
        <w:rPr>
          <w:sz w:val="22"/>
          <w:szCs w:val="22"/>
          <w:lang/>
        </w:rPr>
      </w:pPr>
    </w:p>
    <w:p w:rsidR="007700FD" w:rsidRDefault="007700FD">
      <w:pPr>
        <w:rPr>
          <w:sz w:val="22"/>
          <w:szCs w:val="22"/>
        </w:rPr>
      </w:pPr>
      <w:r>
        <w:rPr>
          <w:sz w:val="22"/>
          <w:szCs w:val="22"/>
        </w:rPr>
        <w:t>Alberto Perdisa</w:t>
      </w:r>
    </w:p>
    <w:p w:rsidR="007700FD" w:rsidRDefault="007700FD">
      <w:pPr>
        <w:rPr>
          <w:sz w:val="22"/>
          <w:szCs w:val="22"/>
        </w:rPr>
      </w:pPr>
    </w:p>
    <w:p w:rsidR="007700FD" w:rsidRDefault="007700FD">
      <w:pPr>
        <w:rPr>
          <w:sz w:val="22"/>
          <w:szCs w:val="22"/>
        </w:rPr>
      </w:pPr>
      <w:r>
        <w:rPr>
          <w:sz w:val="22"/>
          <w:szCs w:val="22"/>
        </w:rPr>
        <w:t>2007</w:t>
      </w:r>
    </w:p>
    <w:p w:rsidR="007700FD" w:rsidRDefault="007700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Fabio Rochelli &amp; Daniela Semec (ITA)</w:t>
      </w:r>
    </w:p>
    <w:p w:rsidR="007700FD" w:rsidRDefault="007700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Miguel Graca &amp; Ana Marques (GER)</w:t>
      </w:r>
    </w:p>
    <w:p w:rsidR="007700FD" w:rsidRDefault="007700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Paolo Lambertenghi &amp; Antonio Bari (ITA)</w:t>
      </w:r>
    </w:p>
    <w:p w:rsidR="007700FD" w:rsidRDefault="007700FD">
      <w:pPr>
        <w:rPr>
          <w:sz w:val="22"/>
          <w:szCs w:val="22"/>
        </w:rPr>
      </w:pPr>
      <w:r>
        <w:rPr>
          <w:sz w:val="22"/>
          <w:szCs w:val="22"/>
        </w:rPr>
        <w:t>2008</w:t>
      </w:r>
    </w:p>
    <w:p w:rsidR="007700FD" w:rsidRDefault="007700F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Jordy Triay &amp; Garrido Borja (ESP)</w:t>
      </w:r>
    </w:p>
    <w:p w:rsidR="007700FD" w:rsidRDefault="007700F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Bruno Bethlem &amp; Roberto Paradeda (BRA)</w:t>
      </w:r>
    </w:p>
    <w:p w:rsidR="007700FD" w:rsidRDefault="007700F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Augie Diaz &amp; Kathleen Tocke (USA)</w:t>
      </w:r>
    </w:p>
    <w:p w:rsidR="007700FD" w:rsidRDefault="007700FD">
      <w:pPr>
        <w:rPr>
          <w:sz w:val="22"/>
          <w:szCs w:val="22"/>
        </w:rPr>
      </w:pPr>
      <w:r>
        <w:rPr>
          <w:sz w:val="22"/>
          <w:szCs w:val="22"/>
        </w:rPr>
        <w:t>2009</w:t>
      </w:r>
    </w:p>
    <w:p w:rsidR="007700FD" w:rsidRDefault="007700F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Bruno Bethlem &amp; Roberto Paradeda (BRA)</w:t>
      </w:r>
    </w:p>
    <w:p w:rsidR="007700FD" w:rsidRDefault="007700FD">
      <w:pPr>
        <w:numPr>
          <w:ilvl w:val="0"/>
          <w:numId w:val="3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Augie Diaz &amp; Kathleen Tocke (USA)</w:t>
      </w:r>
    </w:p>
    <w:p w:rsidR="007700FD" w:rsidRDefault="007700F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Paolo Lambertenghi &amp; Antonio Bari (ITA)</w:t>
      </w:r>
    </w:p>
    <w:p w:rsidR="007700FD" w:rsidRDefault="007700FD">
      <w:pPr>
        <w:rPr>
          <w:sz w:val="22"/>
          <w:szCs w:val="22"/>
        </w:rPr>
      </w:pPr>
      <w:r>
        <w:rPr>
          <w:sz w:val="22"/>
          <w:szCs w:val="22"/>
        </w:rPr>
        <w:t>2010</w:t>
      </w:r>
    </w:p>
    <w:p w:rsidR="007700FD" w:rsidRDefault="007700F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Bart Janssens &amp; Eva Jacobs (BEL)</w:t>
      </w:r>
    </w:p>
    <w:p w:rsidR="007700FD" w:rsidRDefault="007700F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Pietro Fantoni &amp; Marinella Gorgatto (ITA)</w:t>
      </w:r>
    </w:p>
    <w:p w:rsidR="007700FD" w:rsidRDefault="007700F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Alexandre Tinoco &amp; Jose Tavora (BRA)</w:t>
      </w:r>
    </w:p>
    <w:p w:rsidR="007700FD" w:rsidRDefault="007700F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2011</w:t>
      </w:r>
    </w:p>
    <w:p w:rsidR="007700FD" w:rsidRDefault="007700FD">
      <w:pPr>
        <w:numPr>
          <w:ilvl w:val="0"/>
          <w:numId w:val="5"/>
        </w:num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Luis Soubie &amp; Diego Lipszyc (ARG)</w:t>
      </w:r>
    </w:p>
    <w:p w:rsidR="007700FD" w:rsidRDefault="007700FD">
      <w:pPr>
        <w:numPr>
          <w:ilvl w:val="0"/>
          <w:numId w:val="5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Augie Diaz &amp; Kathleen Tocke (USA)</w:t>
      </w:r>
    </w:p>
    <w:p w:rsidR="007700FD" w:rsidRDefault="007700F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Pietro Fantoni &amp; Marinella Gorgatto (ITA)</w:t>
      </w:r>
    </w:p>
    <w:p w:rsidR="007700FD" w:rsidRDefault="007700FD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2012</w:t>
      </w:r>
    </w:p>
    <w:p w:rsidR="007700FD" w:rsidRDefault="007700FD">
      <w:pPr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Alexandre Tinoco &amp; Gabriel Borges (BRA)</w:t>
      </w:r>
    </w:p>
    <w:p w:rsidR="007700FD" w:rsidRDefault="007700FD">
      <w:pPr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Augie Diaz &amp; Kathleen Tocke (USA)</w:t>
      </w:r>
    </w:p>
    <w:p w:rsidR="007700FD" w:rsidRDefault="007700F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Paolo Lambertenghi &amp; Christian Miorelli (ITA)</w:t>
      </w:r>
    </w:p>
    <w:p w:rsidR="007700FD" w:rsidRDefault="007700FD">
      <w:pPr>
        <w:rPr>
          <w:sz w:val="22"/>
          <w:szCs w:val="22"/>
        </w:rPr>
      </w:pPr>
      <w:bookmarkStart w:id="0" w:name="_GoBack"/>
      <w:bookmarkEnd w:id="0"/>
    </w:p>
    <w:p w:rsidR="007700FD" w:rsidRDefault="007700FD">
      <w:pPr>
        <w:rPr>
          <w:sz w:val="22"/>
          <w:szCs w:val="22"/>
        </w:rPr>
      </w:pPr>
    </w:p>
    <w:sectPr w:rsidR="007700FD" w:rsidSect="007700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2284A"/>
    <w:multiLevelType w:val="multilevel"/>
    <w:tmpl w:val="B95A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">
    <w:nsid w:val="2A192D61"/>
    <w:multiLevelType w:val="multilevel"/>
    <w:tmpl w:val="414A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">
    <w:nsid w:val="592C47BC"/>
    <w:multiLevelType w:val="multilevel"/>
    <w:tmpl w:val="8900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3">
    <w:nsid w:val="62F76C7C"/>
    <w:multiLevelType w:val="multilevel"/>
    <w:tmpl w:val="1EEC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4">
    <w:nsid w:val="6A657009"/>
    <w:multiLevelType w:val="multilevel"/>
    <w:tmpl w:val="BED0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5">
    <w:nsid w:val="7FAD522F"/>
    <w:multiLevelType w:val="multilevel"/>
    <w:tmpl w:val="27E2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0FD"/>
    <w:rsid w:val="0077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hps">
    <w:name w:val="hps"/>
    <w:uiPriority w:val="99"/>
  </w:style>
  <w:style w:type="character" w:customStyle="1" w:styleId="atn">
    <w:name w:val="atn"/>
    <w:uiPriority w:val="99"/>
  </w:style>
  <w:style w:type="character" w:customStyle="1" w:styleId="shorttext">
    <w:name w:val="short_tex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rcolonauticocervia.it" TargetMode="External"/><Relationship Id="rId5" Type="http://schemas.openxmlformats.org/officeDocument/2006/relationships/hyperlink" Target="http://www.piadatroph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371</Words>
  <Characters>2115</Characters>
  <Application>Microsoft Office Outlook</Application>
  <DocSecurity>0</DocSecurity>
  <Lines>0</Lines>
  <Paragraphs>0</Paragraphs>
  <ScaleCrop>false</ScaleCrop>
  <Company>Airplane Srl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Ultimissime dal Piada</dc:title>
  <dc:subject/>
  <dc:creator>PIETRO FANTONI</dc:creator>
  <cp:keywords/>
  <dc:description/>
  <cp:lastModifiedBy>Perdisa Alberto</cp:lastModifiedBy>
  <cp:revision>2</cp:revision>
  <dcterms:created xsi:type="dcterms:W3CDTF">2013-05-23T07:07:00Z</dcterms:created>
  <dcterms:modified xsi:type="dcterms:W3CDTF">2013-05-23T07:07:00Z</dcterms:modified>
</cp:coreProperties>
</file>